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FD" w:rsidRPr="00C405D5" w:rsidRDefault="00885DFD" w:rsidP="00D47F02">
      <w:pPr>
        <w:rPr>
          <w:sz w:val="52"/>
        </w:rPr>
      </w:pPr>
      <w:r>
        <w:rPr>
          <w:sz w:val="52"/>
        </w:rPr>
        <w:t>2019</w:t>
      </w:r>
      <w:r w:rsidRPr="00C405D5">
        <w:rPr>
          <w:rFonts w:hint="eastAsia"/>
          <w:sz w:val="52"/>
        </w:rPr>
        <w:t>年度林庄村完成工作情况</w:t>
      </w:r>
    </w:p>
    <w:p w:rsidR="00885DFD" w:rsidRDefault="00885DFD">
      <w:pPr>
        <w:rPr>
          <w:sz w:val="40"/>
        </w:rPr>
      </w:pPr>
    </w:p>
    <w:p w:rsidR="00885DFD" w:rsidRDefault="00885DFD" w:rsidP="00D47F02">
      <w:pPr>
        <w:numPr>
          <w:ilvl w:val="0"/>
          <w:numId w:val="1"/>
        </w:numPr>
        <w:rPr>
          <w:sz w:val="40"/>
        </w:rPr>
      </w:pPr>
      <w:r>
        <w:rPr>
          <w:rFonts w:hint="eastAsia"/>
          <w:sz w:val="40"/>
        </w:rPr>
        <w:t>维修井井通设施，已完成。</w:t>
      </w:r>
    </w:p>
    <w:p w:rsidR="00885DFD" w:rsidRDefault="00885DFD" w:rsidP="00D47F02">
      <w:pPr>
        <w:numPr>
          <w:ilvl w:val="0"/>
          <w:numId w:val="1"/>
        </w:numPr>
        <w:rPr>
          <w:sz w:val="40"/>
        </w:rPr>
      </w:pPr>
      <w:r>
        <w:rPr>
          <w:rFonts w:hint="eastAsia"/>
          <w:sz w:val="40"/>
        </w:rPr>
        <w:t>维修更换路灯，已完成。</w:t>
      </w:r>
    </w:p>
    <w:p w:rsidR="00885DFD" w:rsidRDefault="00885DFD" w:rsidP="00D47F02">
      <w:pPr>
        <w:numPr>
          <w:ilvl w:val="0"/>
          <w:numId w:val="1"/>
        </w:numPr>
        <w:rPr>
          <w:sz w:val="40"/>
        </w:rPr>
      </w:pPr>
      <w:r>
        <w:rPr>
          <w:rFonts w:hint="eastAsia"/>
          <w:sz w:val="40"/>
        </w:rPr>
        <w:t>继续搞好村容村貌整治工作。</w:t>
      </w:r>
    </w:p>
    <w:p w:rsidR="00885DFD" w:rsidRDefault="00885DFD" w:rsidP="00807CD6">
      <w:pPr>
        <w:rPr>
          <w:sz w:val="40"/>
        </w:rPr>
      </w:pPr>
    </w:p>
    <w:p w:rsidR="00885DFD" w:rsidRDefault="00885DFD">
      <w:r>
        <w:t xml:space="preserve">      </w:t>
      </w:r>
    </w:p>
    <w:sectPr w:rsidR="00885DFD" w:rsidSect="00A51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54B1D"/>
    <w:multiLevelType w:val="hybridMultilevel"/>
    <w:tmpl w:val="321CC8F2"/>
    <w:lvl w:ilvl="0" w:tplc="0CF454E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753"/>
    <w:rsid w:val="00171753"/>
    <w:rsid w:val="002551AF"/>
    <w:rsid w:val="007E33C0"/>
    <w:rsid w:val="00807CD6"/>
    <w:rsid w:val="00885DFD"/>
    <w:rsid w:val="00A514A9"/>
    <w:rsid w:val="00B4418C"/>
    <w:rsid w:val="00BC09BA"/>
    <w:rsid w:val="00C405D5"/>
    <w:rsid w:val="00C627C4"/>
    <w:rsid w:val="00C95EAA"/>
    <w:rsid w:val="00D47F02"/>
    <w:rsid w:val="00E7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4A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9</Words>
  <Characters>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2019年度林庄村完成工作情况</dc:title>
  <dc:subject/>
  <dc:creator>Administrator</dc:creator>
  <cp:keywords/>
  <dc:description/>
  <cp:lastModifiedBy>微软用户</cp:lastModifiedBy>
  <cp:revision>2</cp:revision>
  <dcterms:created xsi:type="dcterms:W3CDTF">2020-07-14T01:54:00Z</dcterms:created>
  <dcterms:modified xsi:type="dcterms:W3CDTF">2020-07-14T01:54:00Z</dcterms:modified>
</cp:coreProperties>
</file>