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AD" w:rsidRDefault="00E23FAD">
      <w:pPr>
        <w:spacing w:line="312" w:lineRule="auto"/>
        <w:jc w:val="center"/>
        <w:rPr>
          <w:rFonts w:ascii="宋体"/>
          <w:b/>
          <w:sz w:val="44"/>
          <w:szCs w:val="44"/>
        </w:rPr>
      </w:pPr>
    </w:p>
    <w:p w:rsidR="00E23FAD" w:rsidRDefault="00E23FAD">
      <w:pPr>
        <w:spacing w:line="312" w:lineRule="auto"/>
        <w:jc w:val="center"/>
        <w:rPr>
          <w:rFonts w:ascii="宋体"/>
          <w:b/>
          <w:sz w:val="40"/>
          <w:szCs w:val="40"/>
        </w:rPr>
      </w:pPr>
      <w:r>
        <w:rPr>
          <w:rFonts w:ascii="宋体" w:hint="eastAsia"/>
          <w:b/>
          <w:sz w:val="40"/>
          <w:szCs w:val="40"/>
        </w:rPr>
        <w:t>前草场村往年工作完成情况</w:t>
      </w:r>
    </w:p>
    <w:p w:rsidR="00E23FAD" w:rsidRDefault="00E23FAD">
      <w:pPr>
        <w:snapToGrid w:val="0"/>
        <w:spacing w:after="160" w:line="600" w:lineRule="exact"/>
        <w:rPr>
          <w:rFonts w:ascii="Times New Roman" w:hAnsi="Times New Roman" w:cs="Times New Roman"/>
          <w:sz w:val="28"/>
          <w:szCs w:val="28"/>
        </w:rPr>
      </w:pPr>
    </w:p>
    <w:p w:rsidR="00E23FAD" w:rsidRDefault="00E23FAD" w:rsidP="0006799C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年文兴路村路两边硬化，已完成；</w:t>
      </w:r>
    </w:p>
    <w:p w:rsidR="00E23FAD" w:rsidRDefault="00E23FAD" w:rsidP="0006799C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月完成村内监控安装工程，已完成；</w:t>
      </w:r>
    </w:p>
    <w:p w:rsidR="00E23FAD" w:rsidRDefault="00E23FAD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年底完成脱贫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户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人，已完成；</w:t>
      </w:r>
    </w:p>
    <w:p w:rsidR="00E23FAD" w:rsidRDefault="00E23FAD">
      <w:pPr>
        <w:snapToGrid w:val="0"/>
        <w:spacing w:after="16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年提升村内村容村貌，已完成；。</w:t>
      </w:r>
    </w:p>
    <w:p w:rsidR="00E23FAD" w:rsidRDefault="00E23FAD">
      <w:pPr>
        <w:snapToGrid w:val="0"/>
        <w:spacing w:after="160" w:line="276" w:lineRule="auto"/>
        <w:rPr>
          <w:rFonts w:ascii="仿宋_GB2312" w:eastAsia="仿宋_GB2312" w:hAnsi="仿宋_GB2312" w:cs="仿宋_GB2312"/>
          <w:sz w:val="40"/>
          <w:szCs w:val="40"/>
        </w:rPr>
      </w:pPr>
    </w:p>
    <w:p w:rsidR="00E23FAD" w:rsidRPr="00EE2606" w:rsidRDefault="00E23FAD">
      <w:pPr>
        <w:snapToGrid w:val="0"/>
        <w:spacing w:after="160" w:line="480" w:lineRule="auto"/>
        <w:rPr>
          <w:rFonts w:ascii="仿宋_GB2312" w:eastAsia="仿宋_GB2312" w:hAnsi="仿宋_GB2312" w:cs="仿宋_GB2312"/>
          <w:sz w:val="40"/>
          <w:szCs w:val="40"/>
        </w:rPr>
      </w:pPr>
    </w:p>
    <w:sectPr w:rsidR="00E23FAD" w:rsidRPr="00EE2606" w:rsidSect="00F41053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53"/>
    <w:rsid w:val="0006799C"/>
    <w:rsid w:val="00622F9D"/>
    <w:rsid w:val="006570E7"/>
    <w:rsid w:val="009E3415"/>
    <w:rsid w:val="00E23FAD"/>
    <w:rsid w:val="00EE2606"/>
    <w:rsid w:val="00F4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53"/>
    <w:pPr>
      <w:jc w:val="both"/>
    </w:pPr>
    <w:rPr>
      <w:rFonts w:ascii="Calibri" w:hAnsi="宋体" w:cs="宋体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前草场村往年工作完成情况</dc:title>
  <dc:subject/>
  <dc:creator>Administrator</dc:creator>
  <cp:keywords/>
  <dc:description/>
  <cp:lastModifiedBy>微软用户</cp:lastModifiedBy>
  <cp:revision>2</cp:revision>
  <cp:lastPrinted>2019-09-02T01:20:00Z</cp:lastPrinted>
  <dcterms:created xsi:type="dcterms:W3CDTF">2020-07-10T00:29:00Z</dcterms:created>
  <dcterms:modified xsi:type="dcterms:W3CDTF">2020-07-10T00:29:00Z</dcterms:modified>
</cp:coreProperties>
</file>